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4055"/>
        <w:gridCol w:w="2325"/>
        <w:gridCol w:w="2864"/>
      </w:tblGrid>
      <w:tr w:rsidR="000C45F2" w:rsidRPr="0004590E" w14:paraId="5DC4C9CB" w14:textId="77777777" w:rsidTr="00CC6D18">
        <w:trPr>
          <w:trHeight w:val="340"/>
        </w:trPr>
        <w:tc>
          <w:tcPr>
            <w:tcW w:w="9250" w:type="dxa"/>
            <w:gridSpan w:val="4"/>
            <w:shd w:val="clear" w:color="auto" w:fill="D9D9D9" w:themeFill="background1" w:themeFillShade="D9"/>
            <w:vAlign w:val="center"/>
          </w:tcPr>
          <w:p w14:paraId="41907427" w14:textId="77777777" w:rsidR="000C45F2" w:rsidRPr="0004590E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 w:rsidRPr="00B828B4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sym w:font="Symbol" w:char="F085"/>
            </w:r>
            <w:r w:rsidRPr="00B828B4">
              <w:rPr>
                <w:b/>
                <w:bCs/>
                <w:color w:val="000000" w:themeColor="text1"/>
                <w:sz w:val="24"/>
                <w:szCs w:val="24"/>
              </w:rPr>
              <w:t xml:space="preserve">  2.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sym w:font="Symbol" w:char="F085"/>
            </w:r>
            <w:r w:rsidRPr="00B828B4">
              <w:rPr>
                <w:b/>
                <w:bCs/>
                <w:color w:val="000000" w:themeColor="text1"/>
                <w:sz w:val="24"/>
                <w:szCs w:val="24"/>
              </w:rPr>
              <w:t xml:space="preserve">  3.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sym w:font="Symbol" w:char="F085"/>
            </w:r>
            <w:r w:rsidRPr="0004590E">
              <w:rPr>
                <w:color w:val="000000" w:themeColor="text1"/>
                <w:sz w:val="24"/>
                <w:szCs w:val="24"/>
              </w:rPr>
              <w:t xml:space="preserve">   Problemlösungs-Gespräch</w:t>
            </w:r>
            <w:r w:rsidRPr="00B828B4">
              <w:rPr>
                <w:b/>
                <w:bCs/>
                <w:color w:val="000000" w:themeColor="text1"/>
                <w:sz w:val="24"/>
                <w:szCs w:val="24"/>
              </w:rPr>
              <w:t>.       1.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sym w:font="Symbol" w:char="F085"/>
            </w:r>
            <w:r w:rsidRPr="00B828B4">
              <w:rPr>
                <w:b/>
                <w:bCs/>
                <w:color w:val="000000" w:themeColor="text1"/>
                <w:sz w:val="24"/>
                <w:szCs w:val="24"/>
              </w:rPr>
              <w:t xml:space="preserve">   2.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sym w:font="Symbol" w:char="F085"/>
            </w:r>
            <w:r w:rsidRPr="00B828B4">
              <w:rPr>
                <w:b/>
                <w:bCs/>
                <w:color w:val="000000" w:themeColor="text1"/>
                <w:sz w:val="24"/>
                <w:szCs w:val="24"/>
              </w:rPr>
              <w:t xml:space="preserve">   3.</w:t>
            </w:r>
            <w:r w:rsidRPr="00B828B4">
              <w:rPr>
                <w:b/>
                <w:bCs/>
                <w:color w:val="000000"/>
                <w:sz w:val="24"/>
                <w:szCs w:val="24"/>
              </w:rPr>
              <w:sym w:font="Symbol" w:char="F085"/>
            </w:r>
            <w:r w:rsidRPr="0004590E">
              <w:rPr>
                <w:color w:val="000000" w:themeColor="text1"/>
                <w:sz w:val="24"/>
                <w:szCs w:val="24"/>
              </w:rPr>
              <w:t xml:space="preserve">  Krisengespräch</w:t>
            </w:r>
          </w:p>
        </w:tc>
      </w:tr>
      <w:tr w:rsidR="000C45F2" w:rsidRPr="0004768B" w14:paraId="4608A244" w14:textId="77777777" w:rsidTr="00CC6D18">
        <w:trPr>
          <w:trHeight w:val="340"/>
        </w:trPr>
        <w:tc>
          <w:tcPr>
            <w:tcW w:w="9250" w:type="dxa"/>
            <w:gridSpan w:val="4"/>
            <w:shd w:val="clear" w:color="auto" w:fill="auto"/>
            <w:vAlign w:val="center"/>
          </w:tcPr>
          <w:p w14:paraId="617E517A" w14:textId="77777777" w:rsidR="000C45F2" w:rsidRPr="0004768B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  <w:r w:rsidRPr="0004768B">
              <w:rPr>
                <w:color w:val="000000" w:themeColor="text1"/>
                <w:sz w:val="28"/>
                <w:szCs w:val="28"/>
              </w:rPr>
              <w:t>Lernende/r………………………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04768B">
              <w:rPr>
                <w:color w:val="000000" w:themeColor="text1"/>
                <w:sz w:val="28"/>
                <w:szCs w:val="28"/>
              </w:rPr>
              <w:t>Eltern……………………</w:t>
            </w:r>
            <w:r>
              <w:rPr>
                <w:color w:val="000000" w:themeColor="text1"/>
                <w:sz w:val="28"/>
                <w:szCs w:val="28"/>
              </w:rPr>
              <w:t>…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C45F2" w:rsidRPr="0004768B" w14:paraId="18F8B330" w14:textId="77777777" w:rsidTr="00CC6D18">
        <w:trPr>
          <w:trHeight w:val="340"/>
        </w:trPr>
        <w:tc>
          <w:tcPr>
            <w:tcW w:w="9250" w:type="dxa"/>
            <w:gridSpan w:val="4"/>
            <w:shd w:val="clear" w:color="auto" w:fill="auto"/>
            <w:vAlign w:val="center"/>
          </w:tcPr>
          <w:p w14:paraId="5445E896" w14:textId="77777777" w:rsidR="000C45F2" w:rsidRPr="0004768B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4768B">
              <w:rPr>
                <w:color w:val="000000" w:themeColor="text1"/>
                <w:sz w:val="28"/>
                <w:szCs w:val="28"/>
              </w:rPr>
              <w:t>BB  …</w:t>
            </w:r>
            <w:proofErr w:type="gramEnd"/>
            <w:r w:rsidRPr="0004768B">
              <w:rPr>
                <w:color w:val="000000" w:themeColor="text1"/>
                <w:sz w:val="28"/>
                <w:szCs w:val="28"/>
              </w:rPr>
              <w:t>…………………………</w:t>
            </w:r>
            <w:r>
              <w:rPr>
                <w:color w:val="000000" w:themeColor="text1"/>
                <w:sz w:val="28"/>
                <w:szCs w:val="28"/>
              </w:rPr>
              <w:t>…</w:t>
            </w:r>
            <w:r w:rsidRPr="0004768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04768B">
              <w:rPr>
                <w:color w:val="000000" w:themeColor="text1"/>
                <w:sz w:val="28"/>
                <w:szCs w:val="28"/>
              </w:rPr>
              <w:t>weitere……………………</w:t>
            </w:r>
            <w:r>
              <w:rPr>
                <w:color w:val="000000" w:themeColor="text1"/>
                <w:sz w:val="28"/>
                <w:szCs w:val="28"/>
              </w:rPr>
              <w:t>………</w:t>
            </w:r>
          </w:p>
        </w:tc>
      </w:tr>
      <w:tr w:rsidR="000C45F2" w:rsidRPr="00B828B4" w14:paraId="2AC13544" w14:textId="77777777" w:rsidTr="00CC6D18">
        <w:trPr>
          <w:trHeight w:val="283"/>
        </w:trPr>
        <w:tc>
          <w:tcPr>
            <w:tcW w:w="9250" w:type="dxa"/>
            <w:gridSpan w:val="4"/>
            <w:shd w:val="clear" w:color="auto" w:fill="D9D9D9" w:themeFill="background1" w:themeFillShade="D9"/>
            <w:vAlign w:val="center"/>
          </w:tcPr>
          <w:p w14:paraId="17FEF31C" w14:textId="77777777" w:rsidR="000C45F2" w:rsidRPr="005B76E8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right="113"/>
              <w:rPr>
                <w:b/>
                <w:color w:val="000000" w:themeColor="text1"/>
                <w:sz w:val="22"/>
                <w:szCs w:val="22"/>
              </w:rPr>
            </w:pPr>
            <w:r w:rsidRPr="005B76E8">
              <w:rPr>
                <w:b/>
                <w:color w:val="000000" w:themeColor="text1"/>
                <w:sz w:val="22"/>
                <w:szCs w:val="22"/>
              </w:rPr>
              <w:t>Problem</w:t>
            </w:r>
          </w:p>
        </w:tc>
      </w:tr>
      <w:tr w:rsidR="000C45F2" w:rsidRPr="00B828B4" w14:paraId="1CF2BAA3" w14:textId="77777777" w:rsidTr="00CC6D18">
        <w:trPr>
          <w:trHeight w:val="340"/>
        </w:trPr>
        <w:tc>
          <w:tcPr>
            <w:tcW w:w="925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253F1A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right="11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Ziel: Eine nachhaltige Lösung erarbeiten und umsetzen</w:t>
            </w:r>
          </w:p>
        </w:tc>
      </w:tr>
      <w:tr w:rsidR="000C45F2" w:rsidRPr="00B828B4" w14:paraId="33014BA8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ED22A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right="113"/>
              <w:rPr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>Fakten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zum Problem:</w:t>
            </w:r>
          </w:p>
        </w:tc>
      </w:tr>
      <w:tr w:rsidR="000C45F2" w:rsidRPr="00B828B4" w14:paraId="11879639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040ED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right="113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60A52392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ABF2F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0BE128A2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28C67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5ABB24C6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080D4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0CA72330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7E9F03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590512A4" w14:textId="77777777" w:rsidTr="00CC6D18">
        <w:trPr>
          <w:trHeight w:val="340"/>
        </w:trPr>
        <w:tc>
          <w:tcPr>
            <w:tcW w:w="9250" w:type="dxa"/>
            <w:gridSpan w:val="4"/>
            <w:shd w:val="clear" w:color="auto" w:fill="D9D9D9" w:themeFill="background1" w:themeFillShade="D9"/>
            <w:vAlign w:val="center"/>
          </w:tcPr>
          <w:p w14:paraId="02FDADE6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Analyse der </w:t>
            </w:r>
            <w:r>
              <w:rPr>
                <w:bCs/>
                <w:color w:val="000000" w:themeColor="text1"/>
                <w:sz w:val="22"/>
                <w:szCs w:val="22"/>
              </w:rPr>
              <w:t>Motive/Interessen/Gefühle usw.</w:t>
            </w: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 Stellungnahme Lernende/r</w:t>
            </w:r>
          </w:p>
        </w:tc>
      </w:tr>
      <w:tr w:rsidR="000C45F2" w:rsidRPr="00B828B4" w14:paraId="18595ED7" w14:textId="77777777" w:rsidTr="00CC6D18">
        <w:trPr>
          <w:trHeight w:val="340"/>
        </w:trPr>
        <w:tc>
          <w:tcPr>
            <w:tcW w:w="925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A8FF5D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6200DA9D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81F98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1C6F916E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FB56A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2D068774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AEE57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52CCCA1E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72CC1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70D10F88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2D138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06838633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DCB78" w14:textId="77777777" w:rsidR="000C45F2" w:rsidRPr="00B828B4" w:rsidRDefault="000C45F2" w:rsidP="00CC6D18">
            <w:pPr>
              <w:pStyle w:val="Textkrper3"/>
              <w:widowControl w:val="0"/>
              <w:tabs>
                <w:tab w:val="left" w:pos="440"/>
                <w:tab w:val="left" w:pos="993"/>
              </w:tabs>
              <w:spacing w:after="0" w:line="220" w:lineRule="atLeast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294873CD" w14:textId="77777777" w:rsidTr="00CC6D18">
        <w:trPr>
          <w:trHeight w:val="340"/>
        </w:trPr>
        <w:tc>
          <w:tcPr>
            <w:tcW w:w="9250" w:type="dxa"/>
            <w:gridSpan w:val="4"/>
            <w:shd w:val="clear" w:color="auto" w:fill="D9D9D9" w:themeFill="background1" w:themeFillShade="D9"/>
            <w:vAlign w:val="center"/>
          </w:tcPr>
          <w:p w14:paraId="7EC01091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Lösungsmöglichkeiten: (Lösungen möglichst von den Lernenden einfordern) </w:t>
            </w:r>
          </w:p>
        </w:tc>
      </w:tr>
      <w:tr w:rsidR="000C45F2" w:rsidRPr="00B828B4" w14:paraId="247C2E15" w14:textId="77777777" w:rsidTr="00CC6D18">
        <w:trPr>
          <w:trHeight w:val="340"/>
        </w:trPr>
        <w:tc>
          <w:tcPr>
            <w:tcW w:w="9250" w:type="dxa"/>
            <w:gridSpan w:val="4"/>
            <w:tcBorders>
              <w:bottom w:val="dotted" w:sz="4" w:space="0" w:color="auto"/>
            </w:tcBorders>
            <w:vAlign w:val="center"/>
          </w:tcPr>
          <w:p w14:paraId="5B8F5351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0C45F2" w:rsidRPr="00B828B4" w14:paraId="72D769F0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0A56F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0C45F2" w:rsidRPr="00B828B4" w14:paraId="4B137BA0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81B7D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0C45F2" w:rsidRPr="00B828B4" w14:paraId="0AA29104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A9492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0C45F2" w:rsidRPr="00B828B4" w14:paraId="74856212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</w:tcBorders>
            <w:vAlign w:val="center"/>
          </w:tcPr>
          <w:p w14:paraId="19A1F01E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0C45F2" w:rsidRPr="00B828B4" w14:paraId="58B602D6" w14:textId="77777777" w:rsidTr="00CC6D18">
        <w:trPr>
          <w:trHeight w:val="340"/>
        </w:trPr>
        <w:tc>
          <w:tcPr>
            <w:tcW w:w="9250" w:type="dxa"/>
            <w:gridSpan w:val="4"/>
            <w:shd w:val="clear" w:color="auto" w:fill="D9D9D9" w:themeFill="background1" w:themeFillShade="D9"/>
            <w:vAlign w:val="center"/>
          </w:tcPr>
          <w:p w14:paraId="3C104F11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>Eine realistisch umsetzbare Lösung wählen</w:t>
            </w:r>
          </w:p>
        </w:tc>
      </w:tr>
      <w:tr w:rsidR="000C45F2" w:rsidRPr="00B828B4" w14:paraId="29D7B561" w14:textId="77777777" w:rsidTr="00CC6D18">
        <w:trPr>
          <w:trHeight w:val="340"/>
        </w:trPr>
        <w:tc>
          <w:tcPr>
            <w:tcW w:w="9250" w:type="dxa"/>
            <w:gridSpan w:val="4"/>
            <w:tcBorders>
              <w:bottom w:val="dotted" w:sz="4" w:space="0" w:color="auto"/>
            </w:tcBorders>
            <w:vAlign w:val="center"/>
          </w:tcPr>
          <w:p w14:paraId="5997A667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>Lösung:</w:t>
            </w:r>
          </w:p>
        </w:tc>
      </w:tr>
      <w:tr w:rsidR="000C45F2" w:rsidRPr="00B828B4" w14:paraId="299651BE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61CA9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29048BEB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AB168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828B4">
              <w:rPr>
                <w:bCs/>
                <w:color w:val="000000" w:themeColor="text1"/>
                <w:sz w:val="22"/>
                <w:szCs w:val="22"/>
              </w:rPr>
              <w:t>Massnahmen</w:t>
            </w:r>
            <w:proofErr w:type="spellEnd"/>
            <w:r w:rsidRPr="00B828B4">
              <w:rPr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0C45F2" w:rsidRPr="00B828B4" w14:paraId="60A62BC8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8857F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7C136FA8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A7EE8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3675BF60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F7705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45F2" w:rsidRPr="00B828B4" w14:paraId="319313D5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BA76E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Wer kontrolliert wie und wann? Lernende/r Selbstkontrolle  </w:t>
            </w:r>
            <w:r w:rsidRPr="00B828B4">
              <w:rPr>
                <w:b/>
                <w:color w:val="000000" w:themeColor="text1"/>
                <w:sz w:val="24"/>
                <w:szCs w:val="24"/>
              </w:rPr>
              <w:sym w:font="Symbol" w:char="F085"/>
            </w: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                       BB </w:t>
            </w:r>
            <w:r w:rsidRPr="00B828B4">
              <w:rPr>
                <w:b/>
                <w:color w:val="000000" w:themeColor="text1"/>
                <w:sz w:val="24"/>
                <w:szCs w:val="24"/>
              </w:rPr>
              <w:sym w:font="Symbol" w:char="F085"/>
            </w:r>
          </w:p>
        </w:tc>
      </w:tr>
      <w:tr w:rsidR="000C45F2" w:rsidRPr="00B828B4" w14:paraId="4DA7970F" w14:textId="77777777" w:rsidTr="00CC6D18">
        <w:trPr>
          <w:trHeight w:val="340"/>
        </w:trPr>
        <w:tc>
          <w:tcPr>
            <w:tcW w:w="92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CA94B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C45F2" w:rsidRPr="00B828B4" w14:paraId="131D0AEB" w14:textId="77777777" w:rsidTr="00CC6D18">
        <w:trPr>
          <w:trHeight w:val="340"/>
        </w:trPr>
        <w:tc>
          <w:tcPr>
            <w:tcW w:w="4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AFB2F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>Beginn Umsetzung:</w:t>
            </w:r>
          </w:p>
        </w:tc>
        <w:tc>
          <w:tcPr>
            <w:tcW w:w="51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300A9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Termin Entlastungsgespräch:       </w:t>
            </w:r>
          </w:p>
        </w:tc>
      </w:tr>
      <w:tr w:rsidR="000C45F2" w:rsidRPr="00B828B4" w14:paraId="021811B0" w14:textId="77777777" w:rsidTr="00CC6D18">
        <w:trPr>
          <w:trHeight w:val="340"/>
        </w:trPr>
        <w:tc>
          <w:tcPr>
            <w:tcW w:w="4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8A3B3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Unterschriften: Lernende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CEB10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Eltern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280E8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BB</w:t>
            </w:r>
          </w:p>
        </w:tc>
      </w:tr>
      <w:tr w:rsidR="000C45F2" w:rsidRPr="00B828B4" w14:paraId="5B796C5D" w14:textId="77777777" w:rsidTr="00CC6D18">
        <w:trPr>
          <w:trHeight w:val="340"/>
        </w:trPr>
        <w:tc>
          <w:tcPr>
            <w:tcW w:w="9250" w:type="dxa"/>
            <w:gridSpan w:val="4"/>
            <w:tcBorders>
              <w:bottom w:val="dotted" w:sz="4" w:space="0" w:color="auto"/>
            </w:tcBorders>
            <w:vAlign w:val="center"/>
          </w:tcPr>
          <w:p w14:paraId="706B3266" w14:textId="77777777" w:rsidR="000C45F2" w:rsidRPr="00B828B4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Entlastungsgespräch: Hurra! Ziel erreicht </w:t>
            </w:r>
            <w:r w:rsidRPr="00B828B4">
              <w:rPr>
                <w:b/>
                <w:color w:val="000000" w:themeColor="text1"/>
                <w:sz w:val="24"/>
                <w:szCs w:val="24"/>
              </w:rPr>
              <w:sym w:font="Symbol" w:char="F085"/>
            </w:r>
            <w:r w:rsidRPr="00B828B4">
              <w:rPr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Ziel nicht erreicht </w:t>
            </w:r>
            <w:r w:rsidRPr="00B828B4">
              <w:rPr>
                <w:b/>
                <w:color w:val="000000" w:themeColor="text1"/>
                <w:sz w:val="24"/>
                <w:szCs w:val="24"/>
              </w:rPr>
              <w:sym w:font="Symbol" w:char="F085"/>
            </w:r>
            <w:r w:rsidRPr="00B828B4">
              <w:rPr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0C45F2" w:rsidRPr="00077897" w14:paraId="7CAA300C" w14:textId="77777777" w:rsidTr="00CC6D18">
        <w:trPr>
          <w:gridBefore w:val="1"/>
          <w:wBefore w:w="6" w:type="dxa"/>
          <w:trHeight w:val="340"/>
        </w:trPr>
        <w:tc>
          <w:tcPr>
            <w:tcW w:w="9244" w:type="dxa"/>
            <w:gridSpan w:val="3"/>
            <w:tcBorders>
              <w:top w:val="dotted" w:sz="4" w:space="0" w:color="auto"/>
            </w:tcBorders>
            <w:vAlign w:val="center"/>
          </w:tcPr>
          <w:p w14:paraId="5C3F1F8C" w14:textId="77777777" w:rsidR="000C45F2" w:rsidRPr="00077897" w:rsidRDefault="000C45F2" w:rsidP="00CC6D18">
            <w:pPr>
              <w:pStyle w:val="Textkrper3"/>
              <w:tabs>
                <w:tab w:val="left" w:pos="440"/>
                <w:tab w:val="left" w:pos="993"/>
              </w:tabs>
              <w:spacing w:after="0" w:line="220" w:lineRule="atLeast"/>
              <w:rPr>
                <w:b/>
                <w:sz w:val="28"/>
                <w:szCs w:val="28"/>
              </w:rPr>
            </w:pPr>
            <w:r w:rsidRPr="00B828B4">
              <w:rPr>
                <w:bCs/>
                <w:color w:val="000000" w:themeColor="text1"/>
                <w:sz w:val="22"/>
                <w:szCs w:val="22"/>
              </w:rPr>
              <w:t xml:space="preserve">Weitere </w:t>
            </w:r>
            <w:proofErr w:type="spellStart"/>
            <w:r w:rsidRPr="00B828B4">
              <w:rPr>
                <w:bCs/>
                <w:color w:val="000000" w:themeColor="text1"/>
                <w:sz w:val="22"/>
                <w:szCs w:val="22"/>
              </w:rPr>
              <w:t>Massnahmen</w:t>
            </w:r>
            <w:proofErr w:type="spellEnd"/>
            <w:r w:rsidRPr="00B828B4">
              <w:rPr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</w:t>
            </w:r>
            <w:r w:rsidRPr="007D02CF">
              <w:rPr>
                <w:sz w:val="18"/>
                <w:szCs w:val="18"/>
              </w:rPr>
              <w:t xml:space="preserve">Quelle: </w:t>
            </w:r>
            <w:r w:rsidRPr="007D02CF">
              <w:rPr>
                <w:sz w:val="18"/>
                <w:szCs w:val="18"/>
              </w:rPr>
              <w:sym w:font="Symbol" w:char="F0E3"/>
            </w:r>
            <w:r w:rsidRPr="007D02CF">
              <w:rPr>
                <w:sz w:val="18"/>
                <w:szCs w:val="18"/>
              </w:rPr>
              <w:t xml:space="preserve"> </w:t>
            </w:r>
            <w:hyperlink r:id="rId8" w:history="1">
              <w:r w:rsidRPr="007D02CF">
                <w:rPr>
                  <w:rStyle w:val="Hyperlink"/>
                  <w:sz w:val="18"/>
                  <w:szCs w:val="18"/>
                </w:rPr>
                <w:t>www.inside-seminare.ch</w:t>
              </w:r>
            </w:hyperlink>
            <w:r w:rsidRPr="007D02CF">
              <w:rPr>
                <w:sz w:val="18"/>
                <w:szCs w:val="18"/>
              </w:rPr>
              <w:t xml:space="preserve">  </w:t>
            </w:r>
          </w:p>
        </w:tc>
      </w:tr>
    </w:tbl>
    <w:p w14:paraId="280235AC" w14:textId="77777777" w:rsidR="000C45F2" w:rsidRPr="00102B5A" w:rsidRDefault="000C45F2" w:rsidP="000C45F2">
      <w:pPr>
        <w:rPr>
          <w:rFonts w:ascii="Arial" w:hAnsi="Arial" w:cs="Arial"/>
          <w:noProof/>
        </w:rPr>
      </w:pPr>
    </w:p>
    <w:p w14:paraId="04B807BC" w14:textId="101F58DE" w:rsidR="009504A9" w:rsidRDefault="009504A9" w:rsidP="005E0148">
      <w:pPr>
        <w:spacing w:after="0" w:line="240" w:lineRule="atLeast"/>
        <w:rPr>
          <w:rFonts w:ascii="Arial" w:hAnsi="Arial" w:cs="Arial"/>
          <w:b/>
          <w:color w:val="F39869"/>
        </w:rPr>
      </w:pPr>
      <w:r w:rsidRPr="005E0148">
        <w:rPr>
          <w:rFonts w:ascii="Arial" w:hAnsi="Arial" w:cs="Arial"/>
          <w:b/>
          <w:color w:val="F39869"/>
        </w:rPr>
        <w:lastRenderedPageBreak/>
        <w:t>Beobachtungsblatt: Früherkennung von Konflikten</w:t>
      </w:r>
    </w:p>
    <w:p w14:paraId="54C03FDC" w14:textId="77777777" w:rsidR="009504A9" w:rsidRPr="003F4617" w:rsidRDefault="009504A9" w:rsidP="005E0148">
      <w:pPr>
        <w:spacing w:after="0" w:line="240" w:lineRule="atLeast"/>
        <w:rPr>
          <w:rFonts w:ascii="Arial" w:hAnsi="Arial" w:cs="Arial"/>
        </w:rPr>
      </w:pPr>
      <w:r w:rsidRPr="003F4617">
        <w:rPr>
          <w:rFonts w:ascii="Arial" w:hAnsi="Arial" w:cs="Arial"/>
        </w:rPr>
        <w:t>Beobachtungen eintragen und als Fakten in das Gespräch einbringen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58"/>
        <w:gridCol w:w="1418"/>
        <w:gridCol w:w="2976"/>
      </w:tblGrid>
      <w:tr w:rsidR="009504A9" w:rsidRPr="003F4617" w14:paraId="2624A90E" w14:textId="77777777" w:rsidTr="008067B4"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6E5EBC8D" w14:textId="77777777" w:rsidR="009504A9" w:rsidRPr="003F4617" w:rsidRDefault="009504A9" w:rsidP="008067B4">
            <w:pPr>
              <w:spacing w:line="220" w:lineRule="atLeas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F4617">
              <w:rPr>
                <w:rFonts w:ascii="Arial" w:hAnsi="Arial" w:cs="Arial"/>
                <w:b/>
              </w:rPr>
              <w:t>Leistungsmerkmale</w:t>
            </w:r>
          </w:p>
        </w:tc>
        <w:tc>
          <w:tcPr>
            <w:tcW w:w="3958" w:type="dxa"/>
            <w:shd w:val="clear" w:color="auto" w:fill="D9D9D9"/>
          </w:tcPr>
          <w:p w14:paraId="4374611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  <w:b/>
              </w:rPr>
            </w:pPr>
            <w:r w:rsidRPr="003F4617">
              <w:rPr>
                <w:rFonts w:ascii="Arial" w:hAnsi="Arial" w:cs="Arial"/>
                <w:b/>
              </w:rPr>
              <w:t>Auffälligkeiten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62BC75C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  <w:b/>
              </w:rPr>
            </w:pPr>
            <w:r w:rsidRPr="003F4617">
              <w:rPr>
                <w:rFonts w:ascii="Arial" w:hAnsi="Arial" w:cs="Arial"/>
                <w:b/>
              </w:rPr>
              <w:t>Zeitpunkt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/>
          </w:tcPr>
          <w:p w14:paraId="72FE703C" w14:textId="77777777" w:rsidR="009504A9" w:rsidRPr="003F4617" w:rsidRDefault="009504A9" w:rsidP="008067B4">
            <w:pPr>
              <w:spacing w:line="220" w:lineRule="atLeast"/>
              <w:ind w:left="395"/>
              <w:rPr>
                <w:rFonts w:ascii="Arial" w:hAnsi="Arial" w:cs="Arial"/>
                <w:b/>
              </w:rPr>
            </w:pPr>
            <w:r w:rsidRPr="003F4617">
              <w:rPr>
                <w:rFonts w:ascii="Arial" w:hAnsi="Arial" w:cs="Arial"/>
                <w:b/>
              </w:rPr>
              <w:t>Bemerkungen</w:t>
            </w:r>
          </w:p>
        </w:tc>
      </w:tr>
      <w:tr w:rsidR="009504A9" w:rsidRPr="003F4617" w14:paraId="3D5CA28D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14:paraId="67765048" w14:textId="77777777" w:rsidR="009504A9" w:rsidRPr="003F4617" w:rsidRDefault="009504A9" w:rsidP="008067B4">
            <w:pPr>
              <w:spacing w:line="220" w:lineRule="atLeast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14:paraId="40F2BDF6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unpünktlich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6E5E1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41D268D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2B7D42A6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25D4BEF6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6DAE9EA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Absenzen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08A0B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909793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2D1F9D6C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7F72AF3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6DB809A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„verschwinden“ (Kurzabsenzen)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857022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CF9FB0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56D74B85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30E71153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2B9075D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Nichteinhalten von Terminen</w:t>
            </w:r>
          </w:p>
        </w:tc>
        <w:tc>
          <w:tcPr>
            <w:tcW w:w="1418" w:type="dxa"/>
          </w:tcPr>
          <w:p w14:paraId="6006A1E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97D4BF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71C94A91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1C79079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6A259A6D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Nichteinhalten von Abmachungen</w:t>
            </w:r>
          </w:p>
        </w:tc>
        <w:tc>
          <w:tcPr>
            <w:tcW w:w="1418" w:type="dxa"/>
          </w:tcPr>
          <w:p w14:paraId="3FA22EA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BE38099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5D555E0F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523E8679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43B9BC1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vermehrte Fehler</w:t>
            </w:r>
          </w:p>
        </w:tc>
        <w:tc>
          <w:tcPr>
            <w:tcW w:w="1418" w:type="dxa"/>
          </w:tcPr>
          <w:p w14:paraId="4771293A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47675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2189B465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2F064848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1F0FBC0A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Leistungsabfall</w:t>
            </w:r>
          </w:p>
        </w:tc>
        <w:tc>
          <w:tcPr>
            <w:tcW w:w="1418" w:type="dxa"/>
          </w:tcPr>
          <w:p w14:paraId="39AD82DB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81E06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527504DB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3ADA4149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6207690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Konzentrationsschwierigkeiten</w:t>
            </w:r>
          </w:p>
        </w:tc>
        <w:tc>
          <w:tcPr>
            <w:tcW w:w="1418" w:type="dxa"/>
          </w:tcPr>
          <w:p w14:paraId="5154433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8A4B9B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7EE024D5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6E4836E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636FF51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fehlende Motivation</w:t>
            </w:r>
          </w:p>
        </w:tc>
        <w:tc>
          <w:tcPr>
            <w:tcW w:w="1418" w:type="dxa"/>
          </w:tcPr>
          <w:p w14:paraId="591B63A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AC9E84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5FBB70A6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77F1FF0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19D2A9B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 xml:space="preserve">Reklamationen von MA / Vorgesetzten </w:t>
            </w:r>
          </w:p>
        </w:tc>
        <w:tc>
          <w:tcPr>
            <w:tcW w:w="1418" w:type="dxa"/>
          </w:tcPr>
          <w:p w14:paraId="41C554B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A4F4FF6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173CAE07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34DD79C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2F96A416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ungenaue Arbeit</w:t>
            </w:r>
          </w:p>
        </w:tc>
        <w:tc>
          <w:tcPr>
            <w:tcW w:w="1418" w:type="dxa"/>
          </w:tcPr>
          <w:p w14:paraId="4121A813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339B0B3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240A101B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0DED04B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58DA562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277A5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48E597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5424FA4C" w14:textId="77777777" w:rsidTr="0050757F"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189D4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18573D03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CC4BB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982A5F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6D32BB57" w14:textId="77777777" w:rsidTr="0050757F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E9B61FA" w14:textId="77777777" w:rsidR="009504A9" w:rsidRPr="003F4617" w:rsidRDefault="009504A9" w:rsidP="0050757F">
            <w:pPr>
              <w:spacing w:line="220" w:lineRule="atLeast"/>
              <w:ind w:right="113"/>
              <w:jc w:val="center"/>
              <w:rPr>
                <w:rFonts w:ascii="Arial" w:hAnsi="Arial" w:cs="Arial"/>
                <w:b/>
              </w:rPr>
            </w:pPr>
            <w:r w:rsidRPr="003F4617">
              <w:rPr>
                <w:rFonts w:ascii="Arial" w:hAnsi="Arial" w:cs="Arial"/>
                <w:b/>
              </w:rPr>
              <w:t>Verhaltensmerkmale</w:t>
            </w:r>
          </w:p>
        </w:tc>
        <w:tc>
          <w:tcPr>
            <w:tcW w:w="3958" w:type="dxa"/>
          </w:tcPr>
          <w:p w14:paraId="6A0A854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extreme Stimmungsschwankungen</w:t>
            </w:r>
          </w:p>
          <w:p w14:paraId="30A76C8D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(aggressiv, euphorisch, depressiv)</w:t>
            </w:r>
          </w:p>
        </w:tc>
        <w:tc>
          <w:tcPr>
            <w:tcW w:w="1418" w:type="dxa"/>
          </w:tcPr>
          <w:p w14:paraId="21FC37D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3F5F13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05D4035C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4E49F0F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05AD1C9B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 xml:space="preserve">unangemessene Reaktionen </w:t>
            </w:r>
          </w:p>
        </w:tc>
        <w:tc>
          <w:tcPr>
            <w:tcW w:w="1418" w:type="dxa"/>
          </w:tcPr>
          <w:p w14:paraId="5D2F0B9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0DDBE2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32AFA76E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31918E3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38093A0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sich „abschotten“</w:t>
            </w:r>
          </w:p>
        </w:tc>
        <w:tc>
          <w:tcPr>
            <w:tcW w:w="1418" w:type="dxa"/>
          </w:tcPr>
          <w:p w14:paraId="55050AC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D7AFFA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2A2567DA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17B6EC0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5F8A4DF7" w14:textId="62F2E53A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 xml:space="preserve">über </w:t>
            </w:r>
            <w:r w:rsidR="005E0148">
              <w:rPr>
                <w:rFonts w:ascii="Arial" w:hAnsi="Arial" w:cs="Arial"/>
              </w:rPr>
              <w:t>A</w:t>
            </w:r>
            <w:r w:rsidRPr="003F4617">
              <w:rPr>
                <w:rFonts w:ascii="Arial" w:hAnsi="Arial" w:cs="Arial"/>
              </w:rPr>
              <w:t>ndere Lästern</w:t>
            </w:r>
          </w:p>
        </w:tc>
        <w:tc>
          <w:tcPr>
            <w:tcW w:w="1418" w:type="dxa"/>
          </w:tcPr>
          <w:p w14:paraId="57DDF31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8C49F6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4F7CB39A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14:paraId="780DD9DA" w14:textId="77777777" w:rsidR="009504A9" w:rsidRPr="003F4617" w:rsidRDefault="009504A9" w:rsidP="008067B4">
            <w:pPr>
              <w:spacing w:line="220" w:lineRule="atLeast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58" w:type="dxa"/>
          </w:tcPr>
          <w:p w14:paraId="466B8139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Angetrunkenheit, Alkoholfahne</w:t>
            </w:r>
          </w:p>
        </w:tc>
        <w:tc>
          <w:tcPr>
            <w:tcW w:w="1418" w:type="dxa"/>
          </w:tcPr>
          <w:p w14:paraId="2549397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2DF78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79D63815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7E030D6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56274A24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zwischenmenschliche Probleme</w:t>
            </w:r>
          </w:p>
        </w:tc>
        <w:tc>
          <w:tcPr>
            <w:tcW w:w="1418" w:type="dxa"/>
          </w:tcPr>
          <w:p w14:paraId="3C5439CB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39FE1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33D967F9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2A327B83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6DB90A0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mangelnde Kommunikation</w:t>
            </w:r>
          </w:p>
        </w:tc>
        <w:tc>
          <w:tcPr>
            <w:tcW w:w="1418" w:type="dxa"/>
          </w:tcPr>
          <w:p w14:paraId="6EC3C78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7C9629F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5F553E28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367678C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7A03278D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 xml:space="preserve">unangepasstes Verhalten </w:t>
            </w:r>
          </w:p>
        </w:tc>
        <w:tc>
          <w:tcPr>
            <w:tcW w:w="1418" w:type="dxa"/>
          </w:tcPr>
          <w:p w14:paraId="66114933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03228D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1FCF09A8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643E690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494F61D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laute Worte</w:t>
            </w:r>
          </w:p>
        </w:tc>
        <w:tc>
          <w:tcPr>
            <w:tcW w:w="1418" w:type="dxa"/>
          </w:tcPr>
          <w:p w14:paraId="056884F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5C0C84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08DB3C93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64B233AB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23750575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unangepasste Wortwahl</w:t>
            </w:r>
          </w:p>
        </w:tc>
        <w:tc>
          <w:tcPr>
            <w:tcW w:w="1418" w:type="dxa"/>
          </w:tcPr>
          <w:p w14:paraId="5B5F2747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C72BD76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48BBCB01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5DAF8BAC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328E2F22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Drohgebärden</w:t>
            </w:r>
          </w:p>
        </w:tc>
        <w:tc>
          <w:tcPr>
            <w:tcW w:w="1418" w:type="dxa"/>
          </w:tcPr>
          <w:p w14:paraId="13B3098A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681B2F8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2946E70B" w14:textId="77777777" w:rsidTr="008067B4">
        <w:trPr>
          <w:cantSplit/>
        </w:trPr>
        <w:tc>
          <w:tcPr>
            <w:tcW w:w="720" w:type="dxa"/>
            <w:vMerge/>
            <w:shd w:val="clear" w:color="auto" w:fill="auto"/>
          </w:tcPr>
          <w:p w14:paraId="6767C951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13A30E1B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  <w:r w:rsidRPr="003F4617">
              <w:rPr>
                <w:rFonts w:ascii="Arial" w:hAnsi="Arial" w:cs="Arial"/>
              </w:rPr>
              <w:t>jemanden unter Druck setzen</w:t>
            </w:r>
          </w:p>
        </w:tc>
        <w:tc>
          <w:tcPr>
            <w:tcW w:w="1418" w:type="dxa"/>
          </w:tcPr>
          <w:p w14:paraId="7160E7F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AEE2FE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9504A9" w:rsidRPr="003F4617" w14:paraId="76109B58" w14:textId="77777777" w:rsidTr="0050757F"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B7C327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14:paraId="16C660A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75891B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F19A660" w14:textId="77777777" w:rsidR="009504A9" w:rsidRPr="003F4617" w:rsidRDefault="009504A9" w:rsidP="008067B4">
            <w:pPr>
              <w:spacing w:line="220" w:lineRule="atLeast"/>
              <w:rPr>
                <w:rFonts w:ascii="Arial" w:hAnsi="Arial" w:cs="Arial"/>
              </w:rPr>
            </w:pPr>
          </w:p>
        </w:tc>
      </w:tr>
      <w:tr w:rsidR="0050757F" w:rsidRPr="003F4617" w14:paraId="46E4136A" w14:textId="77777777" w:rsidTr="0050757F">
        <w:trPr>
          <w:cantSplit/>
          <w:trHeight w:hRule="exact" w:val="283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82D2F6" w14:textId="70994597" w:rsidR="0050757F" w:rsidRPr="003F4617" w:rsidRDefault="0050757F" w:rsidP="008067B4">
            <w:pPr>
              <w:spacing w:line="220" w:lineRule="atLeast"/>
              <w:rPr>
                <w:rFonts w:ascii="Arial" w:hAnsi="Arial" w:cs="Arial"/>
              </w:rPr>
            </w:pPr>
            <w:r w:rsidRPr="007D02CF">
              <w:rPr>
                <w:rFonts w:ascii="Arial" w:hAnsi="Arial" w:cs="Arial"/>
                <w:sz w:val="18"/>
                <w:szCs w:val="18"/>
              </w:rPr>
              <w:t xml:space="preserve">Quelle: </w:t>
            </w:r>
            <w:r w:rsidRPr="007D02CF">
              <w:rPr>
                <w:rFonts w:ascii="Arial" w:hAnsi="Arial" w:cs="Arial"/>
                <w:sz w:val="18"/>
                <w:szCs w:val="18"/>
              </w:rPr>
              <w:sym w:font="Symbol" w:char="F0E3"/>
            </w:r>
            <w:r w:rsidRPr="007D02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7D02CF">
                <w:rPr>
                  <w:rStyle w:val="Hyperlink"/>
                  <w:rFonts w:ascii="Arial" w:hAnsi="Arial" w:cs="Arial"/>
                  <w:sz w:val="18"/>
                  <w:szCs w:val="18"/>
                </w:rPr>
                <w:t>www.inside-seminare.ch</w:t>
              </w:r>
            </w:hyperlink>
            <w:r w:rsidRPr="007D02C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490CF84F" w14:textId="4438D272" w:rsidR="007A1301" w:rsidRDefault="007A1301" w:rsidP="009504A9">
      <w:pPr>
        <w:rPr>
          <w:rFonts w:ascii="Arial" w:hAnsi="Arial" w:cs="Arial"/>
          <w:sz w:val="10"/>
          <w:szCs w:val="10"/>
        </w:rPr>
      </w:pPr>
    </w:p>
    <w:p w14:paraId="3C0D38E3" w14:textId="16676080" w:rsidR="00102B5A" w:rsidRPr="00102B5A" w:rsidRDefault="00102B5A" w:rsidP="003D5CD8">
      <w:pPr>
        <w:rPr>
          <w:rFonts w:ascii="Arial" w:hAnsi="Arial" w:cs="Arial"/>
          <w:noProof/>
        </w:rPr>
      </w:pPr>
    </w:p>
    <w:sectPr w:rsidR="00102B5A" w:rsidRPr="00102B5A" w:rsidSect="00B714C5">
      <w:headerReference w:type="default" r:id="rId10"/>
      <w:footerReference w:type="even" r:id="rId11"/>
      <w:footerReference w:type="default" r:id="rId12"/>
      <w:pgSz w:w="11906" w:h="16838"/>
      <w:pgMar w:top="1134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0F2B" w14:textId="77777777" w:rsidR="002B75AE" w:rsidRDefault="002B75AE" w:rsidP="00703C6B">
      <w:pPr>
        <w:spacing w:after="0" w:line="240" w:lineRule="auto"/>
      </w:pPr>
      <w:r>
        <w:separator/>
      </w:r>
    </w:p>
  </w:endnote>
  <w:endnote w:type="continuationSeparator" w:id="0">
    <w:p w14:paraId="5D39C097" w14:textId="77777777" w:rsidR="002B75AE" w:rsidRDefault="002B75AE" w:rsidP="0070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69457528"/>
      <w:docPartObj>
        <w:docPartGallery w:val="Page Numbers (Bottom of Page)"/>
        <w:docPartUnique/>
      </w:docPartObj>
    </w:sdtPr>
    <w:sdtContent>
      <w:p w14:paraId="6673AE4E" w14:textId="44109582" w:rsidR="00A7793F" w:rsidRDefault="00A7793F" w:rsidP="003240A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3E0CA7F" w14:textId="77777777" w:rsidR="0050757F" w:rsidRDefault="0050757F" w:rsidP="00A7793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b/>
        <w:bCs/>
        <w:color w:val="F39869"/>
      </w:rPr>
      <w:id w:val="469328052"/>
      <w:docPartObj>
        <w:docPartGallery w:val="Page Numbers (Bottom of Page)"/>
        <w:docPartUnique/>
      </w:docPartObj>
    </w:sdtPr>
    <w:sdtContent>
      <w:p w14:paraId="57158769" w14:textId="12893420" w:rsidR="00A7793F" w:rsidRPr="00A7793F" w:rsidRDefault="00A7793F" w:rsidP="003240A3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b/>
            <w:bCs/>
            <w:color w:val="F39869"/>
          </w:rPr>
        </w:pPr>
        <w:r w:rsidRPr="00A7793F">
          <w:rPr>
            <w:rStyle w:val="Seitenzahl"/>
            <w:rFonts w:ascii="Arial" w:hAnsi="Arial" w:cs="Arial"/>
            <w:b/>
            <w:bCs/>
            <w:color w:val="F39869"/>
          </w:rPr>
          <w:fldChar w:fldCharType="begin"/>
        </w:r>
        <w:r w:rsidRPr="00A7793F">
          <w:rPr>
            <w:rStyle w:val="Seitenzahl"/>
            <w:rFonts w:ascii="Arial" w:hAnsi="Arial" w:cs="Arial"/>
            <w:b/>
            <w:bCs/>
            <w:color w:val="F39869"/>
          </w:rPr>
          <w:instrText xml:space="preserve"> PAGE </w:instrText>
        </w:r>
        <w:r w:rsidRPr="00A7793F">
          <w:rPr>
            <w:rStyle w:val="Seitenzahl"/>
            <w:rFonts w:ascii="Arial" w:hAnsi="Arial" w:cs="Arial"/>
            <w:b/>
            <w:bCs/>
            <w:color w:val="F39869"/>
          </w:rPr>
          <w:fldChar w:fldCharType="separate"/>
        </w:r>
        <w:r w:rsidRPr="00A7793F">
          <w:rPr>
            <w:rStyle w:val="Seitenzahl"/>
            <w:rFonts w:ascii="Arial" w:hAnsi="Arial" w:cs="Arial"/>
            <w:b/>
            <w:bCs/>
            <w:noProof/>
            <w:color w:val="F39869"/>
          </w:rPr>
          <w:t>2</w:t>
        </w:r>
        <w:r w:rsidRPr="00A7793F">
          <w:rPr>
            <w:rStyle w:val="Seitenzahl"/>
            <w:rFonts w:ascii="Arial" w:hAnsi="Arial" w:cs="Arial"/>
            <w:b/>
            <w:bCs/>
            <w:color w:val="F39869"/>
          </w:rPr>
          <w:fldChar w:fldCharType="end"/>
        </w:r>
      </w:p>
    </w:sdtContent>
  </w:sdt>
  <w:p w14:paraId="1C4825A1" w14:textId="296B3721" w:rsidR="00703C6B" w:rsidRPr="00A7793F" w:rsidRDefault="0050757F" w:rsidP="00A7793F">
    <w:pPr>
      <w:ind w:right="360"/>
      <w:rPr>
        <w:rFonts w:ascii="Arial" w:hAnsi="Arial" w:cs="Arial"/>
        <w:b/>
        <w:color w:val="F39869"/>
      </w:rPr>
    </w:pPr>
    <w:r w:rsidRPr="00A7793F">
      <w:rPr>
        <w:rFonts w:ascii="Arial" w:hAnsi="Arial" w:cs="Arial"/>
        <w:b/>
        <w:color w:val="F39869"/>
      </w:rPr>
      <w:sym w:font="Symbol" w:char="F0E3"/>
    </w:r>
    <w:r w:rsidRPr="00A7793F">
      <w:rPr>
        <w:rFonts w:ascii="Arial" w:hAnsi="Arial" w:cs="Arial"/>
        <w:b/>
        <w:color w:val="F39869"/>
      </w:rPr>
      <w:t xml:space="preserve"> </w:t>
    </w:r>
    <w:r w:rsidR="00703C6B" w:rsidRPr="00A7793F">
      <w:rPr>
        <w:rFonts w:ascii="Arial" w:hAnsi="Arial" w:cs="Arial"/>
        <w:b/>
        <w:color w:val="F39869"/>
      </w:rPr>
      <w:t>www.inside-seminare.ch</w:t>
    </w:r>
    <w:r w:rsidR="00703C6B" w:rsidRPr="00A7793F">
      <w:rPr>
        <w:rFonts w:ascii="Arial" w:hAnsi="Arial" w:cs="Arial"/>
      </w:rPr>
      <w:t xml:space="preserve"> </w:t>
    </w:r>
    <w:r w:rsidR="00703C6B" w:rsidRPr="00A7793F">
      <w:rPr>
        <w:rFonts w:ascii="Arial" w:hAnsi="Arial" w:cs="Arial"/>
      </w:rPr>
      <w:tab/>
    </w:r>
    <w:r w:rsidR="004A2281" w:rsidRPr="00A7793F">
      <w:rPr>
        <w:rFonts w:ascii="Arial" w:hAnsi="Arial" w:cs="Arial"/>
      </w:rPr>
      <w:tab/>
    </w:r>
    <w:r w:rsidR="004A2281" w:rsidRPr="00A7793F">
      <w:rPr>
        <w:rFonts w:ascii="Arial" w:hAnsi="Arial" w:cs="Arial"/>
      </w:rPr>
      <w:tab/>
    </w:r>
    <w:r w:rsidR="004A2281" w:rsidRPr="00A7793F">
      <w:rPr>
        <w:rFonts w:ascii="Arial" w:hAnsi="Arial" w:cs="Arial"/>
      </w:rPr>
      <w:tab/>
    </w:r>
    <w:r w:rsidR="004A2281" w:rsidRPr="00A7793F">
      <w:rPr>
        <w:rFonts w:ascii="Arial" w:hAnsi="Arial" w:cs="Arial"/>
      </w:rPr>
      <w:tab/>
    </w:r>
    <w:r w:rsidR="004A2281" w:rsidRPr="00A7793F">
      <w:rPr>
        <w:rFonts w:ascii="Arial" w:hAnsi="Arial" w:cs="Arial"/>
      </w:rPr>
      <w:tab/>
    </w:r>
    <w:r w:rsidR="004A2281" w:rsidRPr="00A7793F">
      <w:rPr>
        <w:rFonts w:ascii="Arial" w:hAnsi="Arial" w:cs="Arial"/>
      </w:rPr>
      <w:tab/>
    </w:r>
    <w:r w:rsidRPr="00A7793F">
      <w:rPr>
        <w:rFonts w:ascii="Arial" w:hAnsi="Arial" w:cs="Arial"/>
      </w:rPr>
      <w:t xml:space="preserve"> </w:t>
    </w:r>
    <w:r w:rsidR="00703C6B" w:rsidRPr="00A7793F">
      <w:rPr>
        <w:rFonts w:ascii="Arial" w:hAnsi="Arial" w:cs="Arial"/>
      </w:rPr>
      <w:tab/>
    </w:r>
  </w:p>
  <w:p w14:paraId="16D84B90" w14:textId="77777777" w:rsidR="00703C6B" w:rsidRPr="00703C6B" w:rsidRDefault="00703C6B" w:rsidP="00703C6B">
    <w:pPr>
      <w:ind w:right="360"/>
      <w:rPr>
        <w:rFonts w:ascii="Arial" w:hAnsi="Arial" w:cs="Arial"/>
        <w:b/>
        <w:color w:val="F398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CE19" w14:textId="77777777" w:rsidR="002B75AE" w:rsidRDefault="002B75AE" w:rsidP="00703C6B">
      <w:pPr>
        <w:spacing w:after="0" w:line="240" w:lineRule="auto"/>
      </w:pPr>
      <w:r>
        <w:separator/>
      </w:r>
    </w:p>
  </w:footnote>
  <w:footnote w:type="continuationSeparator" w:id="0">
    <w:p w14:paraId="0F89CB49" w14:textId="77777777" w:rsidR="002B75AE" w:rsidRDefault="002B75AE" w:rsidP="0070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5F0F" w14:textId="77777777" w:rsidR="00703C6B" w:rsidRDefault="00703C6B">
    <w:r>
      <w:rPr>
        <w:noProof/>
      </w:rPr>
      <w:drawing>
        <wp:anchor distT="0" distB="0" distL="114300" distR="114300" simplePos="0" relativeHeight="251659264" behindDoc="0" locked="0" layoutInCell="1" allowOverlap="1" wp14:anchorId="4C181E45" wp14:editId="5F3086A5">
          <wp:simplePos x="0" y="0"/>
          <wp:positionH relativeFrom="column">
            <wp:posOffset>5245100</wp:posOffset>
          </wp:positionH>
          <wp:positionV relativeFrom="page">
            <wp:posOffset>449062</wp:posOffset>
          </wp:positionV>
          <wp:extent cx="658666" cy="468000"/>
          <wp:effectExtent l="0" t="0" r="1905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vorlage inside_bp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5" t="-3" r="82084" b="25724"/>
                  <a:stretch/>
                </pic:blipFill>
                <pic:spPr bwMode="auto">
                  <a:xfrm>
                    <a:off x="0" y="0"/>
                    <a:ext cx="658666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66006"/>
    <w:multiLevelType w:val="hybridMultilevel"/>
    <w:tmpl w:val="304ADD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150"/>
    <w:multiLevelType w:val="hybridMultilevel"/>
    <w:tmpl w:val="9F3C2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423A"/>
    <w:multiLevelType w:val="hybridMultilevel"/>
    <w:tmpl w:val="BEFEA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6928"/>
    <w:multiLevelType w:val="hybridMultilevel"/>
    <w:tmpl w:val="E2E85ADA"/>
    <w:lvl w:ilvl="0" w:tplc="77846CA2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B3C78"/>
    <w:multiLevelType w:val="hybridMultilevel"/>
    <w:tmpl w:val="EB6A084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0BB3"/>
    <w:multiLevelType w:val="hybridMultilevel"/>
    <w:tmpl w:val="1B90A2AC"/>
    <w:lvl w:ilvl="0" w:tplc="41C23078">
      <w:start w:val="1"/>
      <w:numFmt w:val="bullet"/>
      <w:lvlText w:val=""/>
      <w:lvlJc w:val="left"/>
      <w:pPr>
        <w:tabs>
          <w:tab w:val="num" w:pos="813"/>
        </w:tabs>
        <w:ind w:left="680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E5922E9"/>
    <w:multiLevelType w:val="hybridMultilevel"/>
    <w:tmpl w:val="F42E0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F1240"/>
    <w:multiLevelType w:val="hybridMultilevel"/>
    <w:tmpl w:val="DA7E9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909"/>
    <w:multiLevelType w:val="hybridMultilevel"/>
    <w:tmpl w:val="036810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0142C"/>
    <w:multiLevelType w:val="hybridMultilevel"/>
    <w:tmpl w:val="11A0A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0C50"/>
    <w:multiLevelType w:val="hybridMultilevel"/>
    <w:tmpl w:val="17A444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0CCA"/>
    <w:multiLevelType w:val="hybridMultilevel"/>
    <w:tmpl w:val="8FE82C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95F0A"/>
    <w:multiLevelType w:val="hybridMultilevel"/>
    <w:tmpl w:val="974852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46654"/>
    <w:multiLevelType w:val="multilevel"/>
    <w:tmpl w:val="CC9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AC1859"/>
    <w:multiLevelType w:val="multilevel"/>
    <w:tmpl w:val="298672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1FDD063A"/>
    <w:multiLevelType w:val="hybridMultilevel"/>
    <w:tmpl w:val="3CF83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12DB"/>
    <w:multiLevelType w:val="hybridMultilevel"/>
    <w:tmpl w:val="0B9A5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148DD"/>
    <w:multiLevelType w:val="hybridMultilevel"/>
    <w:tmpl w:val="32263C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15C71"/>
    <w:multiLevelType w:val="hybridMultilevel"/>
    <w:tmpl w:val="42B46090"/>
    <w:lvl w:ilvl="0" w:tplc="77846CA2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24C2"/>
    <w:multiLevelType w:val="hybridMultilevel"/>
    <w:tmpl w:val="51BADCA8"/>
    <w:lvl w:ilvl="0" w:tplc="8282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56F1"/>
    <w:multiLevelType w:val="hybridMultilevel"/>
    <w:tmpl w:val="22603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412F3"/>
    <w:multiLevelType w:val="hybridMultilevel"/>
    <w:tmpl w:val="2EE68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770BB"/>
    <w:multiLevelType w:val="hybridMultilevel"/>
    <w:tmpl w:val="F06A9B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0735D"/>
    <w:multiLevelType w:val="hybridMultilevel"/>
    <w:tmpl w:val="FC7241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01FB8"/>
    <w:multiLevelType w:val="hybridMultilevel"/>
    <w:tmpl w:val="92BA6E4E"/>
    <w:lvl w:ilvl="0" w:tplc="08785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27E9C"/>
    <w:multiLevelType w:val="hybridMultilevel"/>
    <w:tmpl w:val="0B8C40DE"/>
    <w:lvl w:ilvl="0" w:tplc="08785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058BF"/>
    <w:multiLevelType w:val="hybridMultilevel"/>
    <w:tmpl w:val="C980D100"/>
    <w:lvl w:ilvl="0" w:tplc="B62659E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C6AD7"/>
    <w:multiLevelType w:val="hybridMultilevel"/>
    <w:tmpl w:val="21C4E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F5CF6"/>
    <w:multiLevelType w:val="hybridMultilevel"/>
    <w:tmpl w:val="E38C121A"/>
    <w:lvl w:ilvl="0" w:tplc="77846CA2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21E92"/>
    <w:multiLevelType w:val="hybridMultilevel"/>
    <w:tmpl w:val="030640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1667C"/>
    <w:multiLevelType w:val="hybridMultilevel"/>
    <w:tmpl w:val="FE383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2517"/>
    <w:multiLevelType w:val="hybridMultilevel"/>
    <w:tmpl w:val="E422889A"/>
    <w:lvl w:ilvl="0" w:tplc="27821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00F8C"/>
    <w:multiLevelType w:val="hybridMultilevel"/>
    <w:tmpl w:val="3EDE53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52CDC"/>
    <w:multiLevelType w:val="hybridMultilevel"/>
    <w:tmpl w:val="611251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95E83"/>
    <w:multiLevelType w:val="hybridMultilevel"/>
    <w:tmpl w:val="19ECDB80"/>
    <w:lvl w:ilvl="0" w:tplc="1B760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D74AE"/>
    <w:multiLevelType w:val="hybridMultilevel"/>
    <w:tmpl w:val="31ECAB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67FBC"/>
    <w:multiLevelType w:val="hybridMultilevel"/>
    <w:tmpl w:val="5D0628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95AA1"/>
    <w:multiLevelType w:val="hybridMultilevel"/>
    <w:tmpl w:val="12267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7515E"/>
    <w:multiLevelType w:val="hybridMultilevel"/>
    <w:tmpl w:val="7F5082D0"/>
    <w:lvl w:ilvl="0" w:tplc="0B8EA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960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00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22F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2EA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5C0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460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C6E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AC5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73F8F"/>
    <w:multiLevelType w:val="hybridMultilevel"/>
    <w:tmpl w:val="17E8923A"/>
    <w:lvl w:ilvl="0" w:tplc="0407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1" w15:restartNumberingAfterBreak="0">
    <w:nsid w:val="748275FA"/>
    <w:multiLevelType w:val="hybridMultilevel"/>
    <w:tmpl w:val="6E262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2F52"/>
    <w:multiLevelType w:val="hybridMultilevel"/>
    <w:tmpl w:val="159207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73956"/>
    <w:multiLevelType w:val="hybridMultilevel"/>
    <w:tmpl w:val="D21E52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471A7"/>
    <w:multiLevelType w:val="hybridMultilevel"/>
    <w:tmpl w:val="E86C31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47986">
    <w:abstractNumId w:val="37"/>
  </w:num>
  <w:num w:numId="2" w16cid:durableId="2106337715">
    <w:abstractNumId w:val="17"/>
  </w:num>
  <w:num w:numId="3" w16cid:durableId="1924530269">
    <w:abstractNumId w:val="41"/>
  </w:num>
  <w:num w:numId="4" w16cid:durableId="443161057">
    <w:abstractNumId w:val="18"/>
  </w:num>
  <w:num w:numId="5" w16cid:durableId="874971697">
    <w:abstractNumId w:val="28"/>
  </w:num>
  <w:num w:numId="6" w16cid:durableId="827482302">
    <w:abstractNumId w:val="24"/>
  </w:num>
  <w:num w:numId="7" w16cid:durableId="546063966">
    <w:abstractNumId w:val="42"/>
  </w:num>
  <w:num w:numId="8" w16cid:durableId="1190683767">
    <w:abstractNumId w:val="1"/>
  </w:num>
  <w:num w:numId="9" w16cid:durableId="1647277468">
    <w:abstractNumId w:val="11"/>
  </w:num>
  <w:num w:numId="10" w16cid:durableId="1130055344">
    <w:abstractNumId w:val="31"/>
  </w:num>
  <w:num w:numId="11" w16cid:durableId="14116673">
    <w:abstractNumId w:val="5"/>
  </w:num>
  <w:num w:numId="12" w16cid:durableId="1037043957">
    <w:abstractNumId w:val="10"/>
  </w:num>
  <w:num w:numId="13" w16cid:durableId="1529948007">
    <w:abstractNumId w:val="9"/>
  </w:num>
  <w:num w:numId="14" w16cid:durableId="574366566">
    <w:abstractNumId w:val="44"/>
  </w:num>
  <w:num w:numId="15" w16cid:durableId="1656907318">
    <w:abstractNumId w:val="8"/>
  </w:num>
  <w:num w:numId="16" w16cid:durableId="617102376">
    <w:abstractNumId w:val="21"/>
  </w:num>
  <w:num w:numId="17" w16cid:durableId="6685538">
    <w:abstractNumId w:val="15"/>
  </w:num>
  <w:num w:numId="18" w16cid:durableId="1777870839">
    <w:abstractNumId w:val="23"/>
  </w:num>
  <w:num w:numId="19" w16cid:durableId="636763146">
    <w:abstractNumId w:val="33"/>
  </w:num>
  <w:num w:numId="20" w16cid:durableId="1142186768">
    <w:abstractNumId w:val="12"/>
  </w:num>
  <w:num w:numId="21" w16cid:durableId="895629408">
    <w:abstractNumId w:val="35"/>
  </w:num>
  <w:num w:numId="22" w16cid:durableId="928124574">
    <w:abstractNumId w:val="29"/>
  </w:num>
  <w:num w:numId="23" w16cid:durableId="378558149">
    <w:abstractNumId w:val="4"/>
  </w:num>
  <w:num w:numId="24" w16cid:durableId="1453015160">
    <w:abstractNumId w:val="19"/>
  </w:num>
  <w:num w:numId="25" w16cid:durableId="816997890">
    <w:abstractNumId w:val="0"/>
  </w:num>
  <w:num w:numId="26" w16cid:durableId="1700083974">
    <w:abstractNumId w:val="38"/>
  </w:num>
  <w:num w:numId="27" w16cid:durableId="105396271">
    <w:abstractNumId w:val="16"/>
  </w:num>
  <w:num w:numId="28" w16cid:durableId="461969657">
    <w:abstractNumId w:val="22"/>
  </w:num>
  <w:num w:numId="29" w16cid:durableId="1722095532">
    <w:abstractNumId w:val="6"/>
  </w:num>
  <w:num w:numId="30" w16cid:durableId="2008555788">
    <w:abstractNumId w:val="40"/>
  </w:num>
  <w:num w:numId="31" w16cid:durableId="109011141">
    <w:abstractNumId w:val="2"/>
  </w:num>
  <w:num w:numId="32" w16cid:durableId="979382129">
    <w:abstractNumId w:val="14"/>
  </w:num>
  <w:num w:numId="33" w16cid:durableId="240870234">
    <w:abstractNumId w:val="39"/>
  </w:num>
  <w:num w:numId="34" w16cid:durableId="1072586883">
    <w:abstractNumId w:val="32"/>
  </w:num>
  <w:num w:numId="35" w16cid:durableId="2108915069">
    <w:abstractNumId w:val="34"/>
  </w:num>
  <w:num w:numId="36" w16cid:durableId="2058383991">
    <w:abstractNumId w:val="27"/>
  </w:num>
  <w:num w:numId="37" w16cid:durableId="1212960502">
    <w:abstractNumId w:val="3"/>
  </w:num>
  <w:num w:numId="38" w16cid:durableId="1630427705">
    <w:abstractNumId w:val="7"/>
  </w:num>
  <w:num w:numId="39" w16cid:durableId="1485270506">
    <w:abstractNumId w:val="25"/>
  </w:num>
  <w:num w:numId="40" w16cid:durableId="1163398917">
    <w:abstractNumId w:val="26"/>
  </w:num>
  <w:num w:numId="41" w16cid:durableId="1909343981">
    <w:abstractNumId w:val="13"/>
  </w:num>
  <w:num w:numId="42" w16cid:durableId="1738280842">
    <w:abstractNumId w:val="20"/>
  </w:num>
  <w:num w:numId="43" w16cid:durableId="227692179">
    <w:abstractNumId w:val="36"/>
  </w:num>
  <w:num w:numId="44" w16cid:durableId="168645928">
    <w:abstractNumId w:val="30"/>
  </w:num>
  <w:num w:numId="45" w16cid:durableId="96265920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EE"/>
    <w:rsid w:val="00010E69"/>
    <w:rsid w:val="00022CFE"/>
    <w:rsid w:val="000248BF"/>
    <w:rsid w:val="00025F26"/>
    <w:rsid w:val="00026194"/>
    <w:rsid w:val="000303B7"/>
    <w:rsid w:val="0004590E"/>
    <w:rsid w:val="0004768B"/>
    <w:rsid w:val="00066AC3"/>
    <w:rsid w:val="000736FC"/>
    <w:rsid w:val="00093050"/>
    <w:rsid w:val="000B4F58"/>
    <w:rsid w:val="000C45F2"/>
    <w:rsid w:val="000C4AFC"/>
    <w:rsid w:val="000C7E1C"/>
    <w:rsid w:val="000D5D48"/>
    <w:rsid w:val="000D6808"/>
    <w:rsid w:val="000D7434"/>
    <w:rsid w:val="000E70C6"/>
    <w:rsid w:val="000F04E1"/>
    <w:rsid w:val="00102B5A"/>
    <w:rsid w:val="0010471A"/>
    <w:rsid w:val="00111087"/>
    <w:rsid w:val="001239F6"/>
    <w:rsid w:val="00123ADA"/>
    <w:rsid w:val="001324AA"/>
    <w:rsid w:val="001343F2"/>
    <w:rsid w:val="00147E85"/>
    <w:rsid w:val="00150F0D"/>
    <w:rsid w:val="00151EE7"/>
    <w:rsid w:val="001536E0"/>
    <w:rsid w:val="0016609B"/>
    <w:rsid w:val="001A78C2"/>
    <w:rsid w:val="001C31D0"/>
    <w:rsid w:val="001C7E31"/>
    <w:rsid w:val="001D256E"/>
    <w:rsid w:val="00213DEE"/>
    <w:rsid w:val="00230887"/>
    <w:rsid w:val="00242656"/>
    <w:rsid w:val="002740A7"/>
    <w:rsid w:val="0027739D"/>
    <w:rsid w:val="00290307"/>
    <w:rsid w:val="00290FCD"/>
    <w:rsid w:val="00294606"/>
    <w:rsid w:val="002B75AE"/>
    <w:rsid w:val="002D180E"/>
    <w:rsid w:val="002F69C6"/>
    <w:rsid w:val="00325107"/>
    <w:rsid w:val="0032602F"/>
    <w:rsid w:val="0032662E"/>
    <w:rsid w:val="0034301A"/>
    <w:rsid w:val="00356BB8"/>
    <w:rsid w:val="0038351D"/>
    <w:rsid w:val="003A6086"/>
    <w:rsid w:val="003B587F"/>
    <w:rsid w:val="003C355C"/>
    <w:rsid w:val="003C624B"/>
    <w:rsid w:val="003C791C"/>
    <w:rsid w:val="003D5CD8"/>
    <w:rsid w:val="003F04F9"/>
    <w:rsid w:val="003F100A"/>
    <w:rsid w:val="003F4617"/>
    <w:rsid w:val="003F7FB4"/>
    <w:rsid w:val="00403456"/>
    <w:rsid w:val="0043249E"/>
    <w:rsid w:val="00443924"/>
    <w:rsid w:val="00450744"/>
    <w:rsid w:val="00466115"/>
    <w:rsid w:val="0047414A"/>
    <w:rsid w:val="00474801"/>
    <w:rsid w:val="00475CFB"/>
    <w:rsid w:val="0048592F"/>
    <w:rsid w:val="004A2281"/>
    <w:rsid w:val="004C193B"/>
    <w:rsid w:val="004D60E8"/>
    <w:rsid w:val="004E065A"/>
    <w:rsid w:val="004F6795"/>
    <w:rsid w:val="004F6B86"/>
    <w:rsid w:val="0050757F"/>
    <w:rsid w:val="00516AD7"/>
    <w:rsid w:val="00527DFD"/>
    <w:rsid w:val="005461B1"/>
    <w:rsid w:val="005501EA"/>
    <w:rsid w:val="00565590"/>
    <w:rsid w:val="005A616F"/>
    <w:rsid w:val="005A6E8B"/>
    <w:rsid w:val="005B76E8"/>
    <w:rsid w:val="005C27FA"/>
    <w:rsid w:val="005E0148"/>
    <w:rsid w:val="005E3651"/>
    <w:rsid w:val="006027F5"/>
    <w:rsid w:val="00603041"/>
    <w:rsid w:val="00603BDE"/>
    <w:rsid w:val="00621BA8"/>
    <w:rsid w:val="00675409"/>
    <w:rsid w:val="00682AD6"/>
    <w:rsid w:val="00685A1D"/>
    <w:rsid w:val="00687950"/>
    <w:rsid w:val="006A5EC3"/>
    <w:rsid w:val="006B212E"/>
    <w:rsid w:val="006E2948"/>
    <w:rsid w:val="006E4E9A"/>
    <w:rsid w:val="006F4D29"/>
    <w:rsid w:val="00703C6B"/>
    <w:rsid w:val="00704EF9"/>
    <w:rsid w:val="0072492F"/>
    <w:rsid w:val="00733081"/>
    <w:rsid w:val="00736692"/>
    <w:rsid w:val="00765B63"/>
    <w:rsid w:val="007760F0"/>
    <w:rsid w:val="0077783D"/>
    <w:rsid w:val="00777F28"/>
    <w:rsid w:val="007813B6"/>
    <w:rsid w:val="00795EEA"/>
    <w:rsid w:val="007A1301"/>
    <w:rsid w:val="007C09EF"/>
    <w:rsid w:val="007D02CF"/>
    <w:rsid w:val="007D6264"/>
    <w:rsid w:val="007E49EE"/>
    <w:rsid w:val="007F6FA6"/>
    <w:rsid w:val="008038F2"/>
    <w:rsid w:val="00814A9D"/>
    <w:rsid w:val="00814E3B"/>
    <w:rsid w:val="008168D9"/>
    <w:rsid w:val="00820AC0"/>
    <w:rsid w:val="00832F49"/>
    <w:rsid w:val="00836836"/>
    <w:rsid w:val="00862246"/>
    <w:rsid w:val="00880684"/>
    <w:rsid w:val="008940FC"/>
    <w:rsid w:val="008A7291"/>
    <w:rsid w:val="008B3A1F"/>
    <w:rsid w:val="008D7991"/>
    <w:rsid w:val="008F0A11"/>
    <w:rsid w:val="00907657"/>
    <w:rsid w:val="00924C9E"/>
    <w:rsid w:val="00943920"/>
    <w:rsid w:val="009504A9"/>
    <w:rsid w:val="009932FA"/>
    <w:rsid w:val="0099707A"/>
    <w:rsid w:val="009A01A4"/>
    <w:rsid w:val="009D71CD"/>
    <w:rsid w:val="009F4F31"/>
    <w:rsid w:val="009F5BA4"/>
    <w:rsid w:val="00A47E87"/>
    <w:rsid w:val="00A7793F"/>
    <w:rsid w:val="00A9600D"/>
    <w:rsid w:val="00A9605A"/>
    <w:rsid w:val="00AA4DFC"/>
    <w:rsid w:val="00AA7A1E"/>
    <w:rsid w:val="00AB0C8B"/>
    <w:rsid w:val="00AC028D"/>
    <w:rsid w:val="00AC6DCB"/>
    <w:rsid w:val="00AD515C"/>
    <w:rsid w:val="00B30940"/>
    <w:rsid w:val="00B32746"/>
    <w:rsid w:val="00B533FA"/>
    <w:rsid w:val="00B5449A"/>
    <w:rsid w:val="00B619BC"/>
    <w:rsid w:val="00B65E6E"/>
    <w:rsid w:val="00B714C5"/>
    <w:rsid w:val="00B72FC4"/>
    <w:rsid w:val="00B736ED"/>
    <w:rsid w:val="00B828B4"/>
    <w:rsid w:val="00B91C7C"/>
    <w:rsid w:val="00BA1AA4"/>
    <w:rsid w:val="00BC4A41"/>
    <w:rsid w:val="00BC7D7A"/>
    <w:rsid w:val="00BD56D4"/>
    <w:rsid w:val="00BD5CE8"/>
    <w:rsid w:val="00BE7E86"/>
    <w:rsid w:val="00BF34F4"/>
    <w:rsid w:val="00BF37B3"/>
    <w:rsid w:val="00BF6A93"/>
    <w:rsid w:val="00C02097"/>
    <w:rsid w:val="00C027AE"/>
    <w:rsid w:val="00C055D7"/>
    <w:rsid w:val="00C2491C"/>
    <w:rsid w:val="00C31AF7"/>
    <w:rsid w:val="00C36B18"/>
    <w:rsid w:val="00C36E66"/>
    <w:rsid w:val="00C46196"/>
    <w:rsid w:val="00C50EA8"/>
    <w:rsid w:val="00C51F5B"/>
    <w:rsid w:val="00C52F9A"/>
    <w:rsid w:val="00C532CB"/>
    <w:rsid w:val="00C533A5"/>
    <w:rsid w:val="00C719E1"/>
    <w:rsid w:val="00C82794"/>
    <w:rsid w:val="00C96294"/>
    <w:rsid w:val="00CE121D"/>
    <w:rsid w:val="00D03FAD"/>
    <w:rsid w:val="00D22AE9"/>
    <w:rsid w:val="00D3147A"/>
    <w:rsid w:val="00D405DD"/>
    <w:rsid w:val="00D41D56"/>
    <w:rsid w:val="00D43576"/>
    <w:rsid w:val="00D4359A"/>
    <w:rsid w:val="00D548E0"/>
    <w:rsid w:val="00D67F31"/>
    <w:rsid w:val="00D826A5"/>
    <w:rsid w:val="00D90C85"/>
    <w:rsid w:val="00D92F5F"/>
    <w:rsid w:val="00D93B35"/>
    <w:rsid w:val="00DB24DD"/>
    <w:rsid w:val="00DE191E"/>
    <w:rsid w:val="00DE7431"/>
    <w:rsid w:val="00DE7FE4"/>
    <w:rsid w:val="00DF4FF6"/>
    <w:rsid w:val="00DF6824"/>
    <w:rsid w:val="00E214A2"/>
    <w:rsid w:val="00E224AE"/>
    <w:rsid w:val="00E30F6D"/>
    <w:rsid w:val="00E55138"/>
    <w:rsid w:val="00E56875"/>
    <w:rsid w:val="00E80B64"/>
    <w:rsid w:val="00E940F5"/>
    <w:rsid w:val="00EA0324"/>
    <w:rsid w:val="00EA0A58"/>
    <w:rsid w:val="00EA37BE"/>
    <w:rsid w:val="00EA4212"/>
    <w:rsid w:val="00EB3DD5"/>
    <w:rsid w:val="00EF2944"/>
    <w:rsid w:val="00F04A81"/>
    <w:rsid w:val="00F31518"/>
    <w:rsid w:val="00F369D2"/>
    <w:rsid w:val="00F466C2"/>
    <w:rsid w:val="00F471D3"/>
    <w:rsid w:val="00F52C58"/>
    <w:rsid w:val="00F71379"/>
    <w:rsid w:val="00F75231"/>
    <w:rsid w:val="00F820CA"/>
    <w:rsid w:val="00FC1A17"/>
    <w:rsid w:val="00FD2A8A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07E64"/>
  <w15:chartTrackingRefBased/>
  <w15:docId w15:val="{6A0C3E28-E123-E34D-A337-F89B49DF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504A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28148C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9504A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9504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de-DE" w:eastAsia="de-DE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9504A9"/>
    <w:pPr>
      <w:keepNext w:val="0"/>
      <w:keepLines w:val="0"/>
      <w:tabs>
        <w:tab w:val="num" w:pos="720"/>
      </w:tabs>
      <w:spacing w:before="0" w:after="200"/>
      <w:ind w:right="-30"/>
      <w:outlineLvl w:val="3"/>
    </w:pPr>
    <w:rPr>
      <w:rFonts w:ascii="Helvetica" w:eastAsia="Times New Roman" w:hAnsi="Helvetica" w:cs="Times New Roman"/>
      <w:b w:val="0"/>
      <w:bCs w:val="0"/>
      <w:noProof/>
      <w:color w:val="auto"/>
      <w:sz w:val="22"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9504A9"/>
    <w:pPr>
      <w:keepNext/>
      <w:tabs>
        <w:tab w:val="left" w:pos="440"/>
        <w:tab w:val="left" w:pos="2530"/>
      </w:tabs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504A9"/>
    <w:pPr>
      <w:keepNext/>
      <w:spacing w:after="0" w:line="240" w:lineRule="auto"/>
      <w:outlineLvl w:val="6"/>
    </w:pPr>
    <w:rPr>
      <w:rFonts w:ascii="Arial" w:eastAsia="Times New Roman" w:hAnsi="Arial" w:cs="Times New Roman"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504A9"/>
    <w:rPr>
      <w:rFonts w:ascii="Arial" w:eastAsia="Times New Roman" w:hAnsi="Arial" w:cs="Arial"/>
      <w:b/>
      <w:bCs/>
      <w:color w:val="28148C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9504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504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504A9"/>
    <w:rPr>
      <w:rFonts w:ascii="Helvetica" w:eastAsia="Times New Roman" w:hAnsi="Helvetica" w:cs="Times New Roman"/>
      <w:noProof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504A9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504A9"/>
    <w:rPr>
      <w:rFonts w:ascii="Arial" w:eastAsia="Times New Roman" w:hAnsi="Arial" w:cs="Times New Roman"/>
      <w:sz w:val="40"/>
      <w:szCs w:val="20"/>
      <w:lang w:eastAsia="de-DE"/>
    </w:rPr>
  </w:style>
  <w:style w:type="table" w:styleId="Tabellenraster">
    <w:name w:val="Table Grid"/>
    <w:basedOn w:val="NormaleTabelle"/>
    <w:uiPriority w:val="59"/>
    <w:rsid w:val="004F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2">
    <w:name w:val="Grid Table 4 Accent 2"/>
    <w:basedOn w:val="NormaleTabelle"/>
    <w:uiPriority w:val="49"/>
    <w:rsid w:val="004F6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Formatvorlage1">
    <w:name w:val="Formatvorlage1"/>
    <w:basedOn w:val="NormaleTabelle"/>
    <w:uiPriority w:val="99"/>
    <w:rsid w:val="004F6B86"/>
    <w:pPr>
      <w:spacing w:after="0" w:line="240" w:lineRule="auto"/>
    </w:pPr>
    <w:rPr>
      <w:rFonts w:ascii="Arial" w:hAnsi="Arial"/>
    </w:rPr>
    <w:tblPr/>
  </w:style>
  <w:style w:type="paragraph" w:styleId="Beschriftung">
    <w:name w:val="caption"/>
    <w:basedOn w:val="Standard"/>
    <w:next w:val="Standard"/>
    <w:unhideWhenUsed/>
    <w:qFormat/>
    <w:rsid w:val="004F6B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nhideWhenUsed/>
    <w:rsid w:val="0070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03C6B"/>
  </w:style>
  <w:style w:type="paragraph" w:styleId="Fuzeile">
    <w:name w:val="footer"/>
    <w:basedOn w:val="Standard"/>
    <w:link w:val="FuzeileZchn"/>
    <w:uiPriority w:val="99"/>
    <w:unhideWhenUsed/>
    <w:rsid w:val="0070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C6B"/>
  </w:style>
  <w:style w:type="character" w:styleId="Hyperlink">
    <w:name w:val="Hyperlink"/>
    <w:basedOn w:val="Absatz-Standardschriftart"/>
    <w:uiPriority w:val="99"/>
    <w:unhideWhenUsed/>
    <w:rsid w:val="00703C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C6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E49EE"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styleId="Textkrper-Zeileneinzug">
    <w:name w:val="Body Text Indent"/>
    <w:basedOn w:val="Standard"/>
    <w:link w:val="Textkrper-ZeileneinzugZchn"/>
    <w:rsid w:val="009504A9"/>
    <w:pPr>
      <w:spacing w:after="0" w:line="360" w:lineRule="auto"/>
      <w:ind w:left="425" w:hanging="425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504A9"/>
    <w:rPr>
      <w:rFonts w:ascii="Arial" w:eastAsia="Times New Roman" w:hAnsi="Arial" w:cs="Times New Roman"/>
      <w:szCs w:val="20"/>
      <w:lang w:eastAsia="de-DE"/>
    </w:rPr>
  </w:style>
  <w:style w:type="paragraph" w:customStyle="1" w:styleId="Norm1Helv">
    <w:name w:val="Norm_1_Helv"/>
    <w:aliases w:val="n1"/>
    <w:basedOn w:val="Standard"/>
    <w:rsid w:val="009504A9"/>
    <w:pPr>
      <w:spacing w:after="180" w:line="280" w:lineRule="atLeast"/>
    </w:pPr>
    <w:rPr>
      <w:rFonts w:ascii="Helvetica" w:eastAsia="Times New Roman" w:hAnsi="Helvetica" w:cs="Times New Roman"/>
      <w:noProof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504A9"/>
    <w:pPr>
      <w:spacing w:after="120" w:line="48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504A9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3">
    <w:name w:val="Body Text 3"/>
    <w:basedOn w:val="Standard"/>
    <w:link w:val="Textkrper3Zchn"/>
    <w:rsid w:val="009504A9"/>
    <w:pPr>
      <w:spacing w:after="120" w:line="240" w:lineRule="auto"/>
    </w:pPr>
    <w:rPr>
      <w:rFonts w:ascii="Arial" w:eastAsia="Times New Roman" w:hAnsi="Arial" w:cs="Arial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9504A9"/>
    <w:rPr>
      <w:rFonts w:ascii="Arial" w:eastAsia="Times New Roman" w:hAnsi="Arial" w:cs="Arial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9504A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4A9"/>
    <w:rPr>
      <w:rFonts w:ascii="Lucida Grande" w:eastAsia="Times New Roman" w:hAnsi="Lucida Grande" w:cs="Lucida Grande"/>
      <w:sz w:val="18"/>
      <w:szCs w:val="1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4A9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940F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7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de-seminar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ide-seminare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ehungerbuhler/Documents/1.Rene&#769;%20eigene%20Dateien/1.%20Training/0.1%20Ladys%20Business%20Seminar/2.1%20Alle%20Unterlagen%20von%20Mamon/Lebensstil%20Einfu&#776;hr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18B9-B830-49F2-A987-7EA26FB5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Lebensstil Einführung.dotx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Hungerbühler</dc:creator>
  <cp:keywords/>
  <dc:description/>
  <cp:lastModifiedBy>René Hungerbühler</cp:lastModifiedBy>
  <cp:revision>8</cp:revision>
  <cp:lastPrinted>2023-09-06T14:41:00Z</cp:lastPrinted>
  <dcterms:created xsi:type="dcterms:W3CDTF">2022-01-19T13:24:00Z</dcterms:created>
  <dcterms:modified xsi:type="dcterms:W3CDTF">2023-09-11T12:34:00Z</dcterms:modified>
</cp:coreProperties>
</file>